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AB" w:rsidRDefault="004E47DA" w:rsidP="007803AB">
      <w:pPr>
        <w:widowControl w:val="0"/>
        <w:suppressAutoHyphens/>
        <w:autoSpaceDE w:val="0"/>
        <w:jc w:val="center"/>
        <w:rPr>
          <w:b/>
          <w:szCs w:val="28"/>
          <w:lang w:bidi="ru-RU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1.75pt;visibility:visible">
            <v:imagedata r:id="rId8" o:title=""/>
          </v:shape>
        </w:pict>
      </w:r>
    </w:p>
    <w:p w:rsidR="00930851" w:rsidRPr="00930851" w:rsidRDefault="00930851" w:rsidP="00930851">
      <w:pPr>
        <w:widowControl w:val="0"/>
        <w:suppressAutoHyphens/>
        <w:autoSpaceDE w:val="0"/>
        <w:jc w:val="center"/>
        <w:rPr>
          <w:szCs w:val="28"/>
          <w:lang w:bidi="ru-RU"/>
        </w:rPr>
      </w:pPr>
      <w:r w:rsidRPr="00930851">
        <w:rPr>
          <w:b/>
          <w:szCs w:val="28"/>
          <w:lang w:bidi="ru-RU"/>
        </w:rPr>
        <w:t>МУНИЦИПАЛЬНОЕ ОБРАЗОВАНИЕ</w:t>
      </w:r>
    </w:p>
    <w:p w:rsidR="00930851" w:rsidRPr="00930851" w:rsidRDefault="00930851" w:rsidP="00930851">
      <w:pPr>
        <w:widowControl w:val="0"/>
        <w:suppressAutoHyphens/>
        <w:autoSpaceDE w:val="0"/>
        <w:jc w:val="center"/>
        <w:rPr>
          <w:sz w:val="24"/>
          <w:szCs w:val="24"/>
          <w:lang w:bidi="ru-RU"/>
        </w:rPr>
      </w:pPr>
      <w:r w:rsidRPr="00930851">
        <w:rPr>
          <w:b/>
          <w:szCs w:val="28"/>
          <w:lang w:bidi="ru-RU"/>
        </w:rPr>
        <w:t>БОЛЬШЕВРУДСКОЕ СЕЛЬСКОЕ ПОСЕЛЕНИЕ</w:t>
      </w:r>
    </w:p>
    <w:p w:rsidR="00930851" w:rsidRPr="00930851" w:rsidRDefault="00930851" w:rsidP="00930851">
      <w:pPr>
        <w:widowControl w:val="0"/>
        <w:suppressAutoHyphens/>
        <w:autoSpaceDE w:val="0"/>
        <w:jc w:val="center"/>
        <w:rPr>
          <w:b/>
          <w:szCs w:val="28"/>
          <w:lang w:bidi="ru-RU"/>
        </w:rPr>
      </w:pPr>
      <w:r w:rsidRPr="00930851">
        <w:rPr>
          <w:b/>
          <w:szCs w:val="28"/>
          <w:lang w:bidi="ru-RU"/>
        </w:rPr>
        <w:t xml:space="preserve">ВОЛОСОВСКОГО МУНИЦИПАЛЬНОГО РАЙОНА </w:t>
      </w:r>
    </w:p>
    <w:p w:rsidR="00930851" w:rsidRPr="00930851" w:rsidRDefault="00930851" w:rsidP="00930851">
      <w:pPr>
        <w:widowControl w:val="0"/>
        <w:suppressAutoHyphens/>
        <w:autoSpaceDE w:val="0"/>
        <w:jc w:val="center"/>
        <w:rPr>
          <w:b/>
          <w:szCs w:val="28"/>
          <w:lang w:bidi="ru-RU"/>
        </w:rPr>
      </w:pPr>
      <w:r w:rsidRPr="00930851">
        <w:rPr>
          <w:b/>
          <w:szCs w:val="28"/>
          <w:lang w:bidi="ru-RU"/>
        </w:rPr>
        <w:t>ЛЕНИНГРАДСКОЙ ОБЛАСТИ</w:t>
      </w:r>
    </w:p>
    <w:p w:rsidR="00930851" w:rsidRPr="00930851" w:rsidRDefault="00930851" w:rsidP="00930851">
      <w:pPr>
        <w:widowControl w:val="0"/>
        <w:suppressAutoHyphens/>
        <w:autoSpaceDE w:val="0"/>
        <w:jc w:val="center"/>
        <w:rPr>
          <w:b/>
          <w:szCs w:val="28"/>
          <w:lang w:bidi="ru-RU"/>
        </w:rPr>
      </w:pPr>
      <w:r w:rsidRPr="00930851">
        <w:rPr>
          <w:b/>
          <w:szCs w:val="28"/>
          <w:lang w:bidi="ru-RU"/>
        </w:rPr>
        <w:t xml:space="preserve">СОВЕТ ДЕПУТАТОВ </w:t>
      </w:r>
    </w:p>
    <w:p w:rsidR="00930851" w:rsidRPr="00930851" w:rsidRDefault="00930851" w:rsidP="00930851">
      <w:pPr>
        <w:widowControl w:val="0"/>
        <w:suppressAutoHyphens/>
        <w:autoSpaceDE w:val="0"/>
        <w:jc w:val="center"/>
        <w:rPr>
          <w:b/>
          <w:szCs w:val="28"/>
          <w:lang w:bidi="ru-RU"/>
        </w:rPr>
      </w:pPr>
      <w:r w:rsidRPr="00930851">
        <w:rPr>
          <w:b/>
          <w:szCs w:val="28"/>
          <w:lang w:bidi="ru-RU"/>
        </w:rPr>
        <w:t>БОЛЬШЕВРУДСКОГО СЕЛЬСКОГО ПОСЕЛЕНИЯ</w:t>
      </w:r>
    </w:p>
    <w:p w:rsidR="00930851" w:rsidRPr="00930851" w:rsidRDefault="00930851" w:rsidP="00930851">
      <w:pPr>
        <w:widowControl w:val="0"/>
        <w:suppressAutoHyphens/>
        <w:autoSpaceDE w:val="0"/>
        <w:jc w:val="center"/>
        <w:rPr>
          <w:szCs w:val="28"/>
          <w:lang w:bidi="ru-RU"/>
        </w:rPr>
      </w:pPr>
    </w:p>
    <w:p w:rsidR="00930851" w:rsidRPr="00930851" w:rsidRDefault="00930851" w:rsidP="00930851">
      <w:pPr>
        <w:widowControl w:val="0"/>
        <w:suppressAutoHyphens/>
        <w:autoSpaceDE w:val="0"/>
        <w:jc w:val="center"/>
        <w:rPr>
          <w:b/>
          <w:szCs w:val="28"/>
          <w:lang w:bidi="ru-RU"/>
        </w:rPr>
      </w:pPr>
      <w:r w:rsidRPr="00930851">
        <w:rPr>
          <w:b/>
          <w:szCs w:val="28"/>
          <w:lang w:bidi="ru-RU"/>
        </w:rPr>
        <w:t>Р Е Ш Е Н И Е</w:t>
      </w:r>
    </w:p>
    <w:p w:rsidR="00930851" w:rsidRPr="000E34DC" w:rsidRDefault="000E34DC" w:rsidP="00930851">
      <w:pPr>
        <w:widowControl w:val="0"/>
        <w:suppressAutoHyphens/>
        <w:autoSpaceDE w:val="0"/>
        <w:jc w:val="center"/>
        <w:rPr>
          <w:szCs w:val="28"/>
          <w:lang w:bidi="ru-RU"/>
        </w:rPr>
      </w:pPr>
      <w:r w:rsidRPr="000E34DC">
        <w:rPr>
          <w:szCs w:val="28"/>
          <w:lang w:bidi="ru-RU"/>
        </w:rPr>
        <w:t>(тридцать восьмое заседание первого созыва)</w:t>
      </w:r>
    </w:p>
    <w:p w:rsidR="00930851" w:rsidRPr="000E34DC" w:rsidRDefault="00930851" w:rsidP="00930851">
      <w:pPr>
        <w:widowControl w:val="0"/>
        <w:suppressAutoHyphens/>
        <w:autoSpaceDE w:val="0"/>
        <w:jc w:val="center"/>
        <w:rPr>
          <w:szCs w:val="28"/>
          <w:lang w:bidi="ru-RU"/>
        </w:rPr>
      </w:pPr>
    </w:p>
    <w:p w:rsidR="007803AB" w:rsidRPr="000E34DC" w:rsidRDefault="00930851" w:rsidP="00930851">
      <w:pPr>
        <w:widowControl w:val="0"/>
        <w:suppressAutoHyphens/>
        <w:autoSpaceDE w:val="0"/>
        <w:rPr>
          <w:b/>
          <w:szCs w:val="28"/>
          <w:lang w:bidi="ru-RU"/>
        </w:rPr>
      </w:pPr>
      <w:r w:rsidRPr="000E34DC">
        <w:rPr>
          <w:szCs w:val="28"/>
          <w:lang w:bidi="ru-RU"/>
        </w:rPr>
        <w:t>От</w:t>
      </w:r>
      <w:r w:rsidR="000E34DC" w:rsidRPr="000E34DC">
        <w:rPr>
          <w:szCs w:val="28"/>
          <w:lang w:bidi="ru-RU"/>
        </w:rPr>
        <w:t xml:space="preserve"> 11 апреля 2023 </w:t>
      </w:r>
      <w:r w:rsidR="007803AB" w:rsidRPr="000E34DC">
        <w:rPr>
          <w:szCs w:val="28"/>
          <w:lang w:bidi="ru-RU"/>
        </w:rPr>
        <w:t>года</w:t>
      </w:r>
      <w:r w:rsidR="007803AB" w:rsidRPr="000E34DC">
        <w:rPr>
          <w:b/>
          <w:szCs w:val="28"/>
          <w:lang w:bidi="ru-RU"/>
        </w:rPr>
        <w:t xml:space="preserve">                       </w:t>
      </w:r>
      <w:r w:rsidR="004B55E7" w:rsidRPr="000E34DC">
        <w:rPr>
          <w:b/>
          <w:szCs w:val="28"/>
          <w:lang w:bidi="ru-RU"/>
        </w:rPr>
        <w:t xml:space="preserve">        </w:t>
      </w:r>
      <w:r w:rsidR="000E34DC" w:rsidRPr="000E34DC">
        <w:rPr>
          <w:b/>
          <w:szCs w:val="28"/>
          <w:lang w:bidi="ru-RU"/>
        </w:rPr>
        <w:t xml:space="preserve">             </w:t>
      </w:r>
      <w:r w:rsidR="004B55E7" w:rsidRPr="000E34DC">
        <w:rPr>
          <w:b/>
          <w:szCs w:val="28"/>
          <w:lang w:bidi="ru-RU"/>
        </w:rPr>
        <w:t xml:space="preserve">       </w:t>
      </w:r>
      <w:r w:rsidR="000E34DC" w:rsidRPr="000E34DC">
        <w:rPr>
          <w:b/>
          <w:szCs w:val="28"/>
          <w:lang w:bidi="ru-RU"/>
        </w:rPr>
        <w:t xml:space="preserve">            </w:t>
      </w:r>
      <w:r w:rsidR="004C3C65" w:rsidRPr="000E34DC">
        <w:rPr>
          <w:szCs w:val="28"/>
          <w:lang w:bidi="ru-RU"/>
        </w:rPr>
        <w:t>№</w:t>
      </w:r>
      <w:r w:rsidR="004E47DA">
        <w:rPr>
          <w:szCs w:val="28"/>
          <w:lang w:bidi="ru-RU"/>
        </w:rPr>
        <w:t xml:space="preserve"> 264</w:t>
      </w:r>
      <w:bookmarkStart w:id="0" w:name="_GoBack"/>
      <w:bookmarkEnd w:id="0"/>
      <w:r w:rsidR="0038203A" w:rsidRPr="000E34DC">
        <w:rPr>
          <w:szCs w:val="28"/>
          <w:lang w:bidi="ru-RU"/>
        </w:rPr>
        <w:t xml:space="preserve"> </w:t>
      </w:r>
    </w:p>
    <w:p w:rsidR="0038203A" w:rsidRPr="000E34DC" w:rsidRDefault="0038203A" w:rsidP="00744F07">
      <w:pPr>
        <w:widowControl w:val="0"/>
        <w:suppressAutoHyphens/>
        <w:autoSpaceDE w:val="0"/>
        <w:ind w:right="2296"/>
        <w:jc w:val="both"/>
        <w:rPr>
          <w:b/>
          <w:szCs w:val="28"/>
          <w:lang w:bidi="ru-RU"/>
        </w:rPr>
      </w:pPr>
    </w:p>
    <w:p w:rsidR="00930851" w:rsidRPr="000E34DC" w:rsidRDefault="00744F07" w:rsidP="000E34DC">
      <w:pPr>
        <w:widowControl w:val="0"/>
        <w:suppressAutoHyphens/>
        <w:autoSpaceDE w:val="0"/>
        <w:ind w:right="2296"/>
        <w:jc w:val="both"/>
        <w:rPr>
          <w:b/>
          <w:szCs w:val="28"/>
          <w:lang w:bidi="ru-RU"/>
        </w:rPr>
      </w:pPr>
      <w:r w:rsidRPr="000E34DC">
        <w:rPr>
          <w:b/>
          <w:szCs w:val="28"/>
          <w:lang w:bidi="ru-RU"/>
        </w:rPr>
        <w:t>О принятии муниципального имущества в муниципальную собственность МО Большеврудское сельское поселение Волосовского муниципального района Ленинградской области</w:t>
      </w:r>
    </w:p>
    <w:p w:rsidR="00930851" w:rsidRPr="000E34DC" w:rsidRDefault="00F151BB" w:rsidP="007971F3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sz w:val="28"/>
          <w:szCs w:val="28"/>
        </w:rPr>
      </w:pPr>
      <w:r w:rsidRPr="000E34DC">
        <w:rPr>
          <w:b w:val="0"/>
          <w:sz w:val="28"/>
          <w:szCs w:val="28"/>
        </w:rPr>
        <w:t>В соответствии с Федеральным законом №131-ФЗ «Об общих принципах организации местного самоуправления в Рос</w:t>
      </w:r>
      <w:r w:rsidR="007971F3" w:rsidRPr="000E34DC">
        <w:rPr>
          <w:b w:val="0"/>
          <w:sz w:val="28"/>
          <w:szCs w:val="28"/>
        </w:rPr>
        <w:t xml:space="preserve">сийской Федерации», </w:t>
      </w:r>
      <w:r w:rsidR="007971F3" w:rsidRPr="000E34DC">
        <w:rPr>
          <w:b w:val="0"/>
          <w:color w:val="000000"/>
          <w:sz w:val="28"/>
          <w:szCs w:val="28"/>
        </w:rPr>
        <w:t>Законом РФ "О приватизации жилищного фонда в Российской Федерации" от 04.07.1991 N 1541-1</w:t>
      </w:r>
      <w:r w:rsidRPr="000E34DC">
        <w:rPr>
          <w:sz w:val="28"/>
          <w:szCs w:val="28"/>
        </w:rPr>
        <w:t xml:space="preserve">, </w:t>
      </w:r>
      <w:r w:rsidR="00930851" w:rsidRPr="000E34DC">
        <w:rPr>
          <w:b w:val="0"/>
          <w:sz w:val="28"/>
          <w:szCs w:val="28"/>
        </w:rPr>
        <w:t>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930851" w:rsidRPr="000E34DC" w:rsidRDefault="00930851" w:rsidP="007803AB">
      <w:pPr>
        <w:widowControl w:val="0"/>
        <w:suppressAutoHyphens/>
        <w:autoSpaceDE w:val="0"/>
        <w:ind w:firstLine="708"/>
        <w:jc w:val="both"/>
        <w:rPr>
          <w:szCs w:val="28"/>
        </w:rPr>
      </w:pPr>
      <w:r w:rsidRPr="000E34DC">
        <w:rPr>
          <w:szCs w:val="28"/>
        </w:rPr>
        <w:t>1.</w:t>
      </w:r>
      <w:r w:rsidRPr="000E34DC">
        <w:rPr>
          <w:szCs w:val="28"/>
        </w:rPr>
        <w:tab/>
        <w:t xml:space="preserve">Принять безвозмездно из муниципальной собственности муниципального образования Волосовский муниципальный район Ленинградской области в муниципальную собственность муниципального образования Большеврудское сельское поселение Волосовского муниципального района Ленинградской области </w:t>
      </w:r>
      <w:r w:rsidR="00EC6DEF" w:rsidRPr="000E34DC">
        <w:rPr>
          <w:szCs w:val="28"/>
        </w:rPr>
        <w:t xml:space="preserve">по акту приема – передачи </w:t>
      </w:r>
      <w:r w:rsidR="007971F3" w:rsidRPr="000E34DC">
        <w:rPr>
          <w:b/>
          <w:szCs w:val="28"/>
        </w:rPr>
        <w:t>жилое помещение – квартиру с кадастровым номером 47:2260000000:15877, площадью 30,9 кв.м.</w:t>
      </w:r>
      <w:r w:rsidR="00EC6DEF" w:rsidRPr="000E34DC">
        <w:rPr>
          <w:szCs w:val="28"/>
        </w:rPr>
        <w:t>, по адресу: Ленинградская область, Воло</w:t>
      </w:r>
      <w:r w:rsidR="007971F3" w:rsidRPr="000E34DC">
        <w:rPr>
          <w:szCs w:val="28"/>
        </w:rPr>
        <w:t>совский район, д. Большая Вруда, д.2 кв.13.</w:t>
      </w:r>
    </w:p>
    <w:p w:rsidR="00930851" w:rsidRPr="000E34DC" w:rsidRDefault="00930851" w:rsidP="00EC6DEF">
      <w:pPr>
        <w:widowControl w:val="0"/>
        <w:suppressAutoHyphens/>
        <w:autoSpaceDE w:val="0"/>
        <w:ind w:firstLine="708"/>
        <w:jc w:val="both"/>
        <w:rPr>
          <w:szCs w:val="28"/>
        </w:rPr>
      </w:pPr>
      <w:r w:rsidRPr="000E34DC">
        <w:rPr>
          <w:szCs w:val="28"/>
        </w:rPr>
        <w:t>2.</w:t>
      </w:r>
      <w:r w:rsidRPr="000E34DC">
        <w:rPr>
          <w:szCs w:val="28"/>
        </w:rPr>
        <w:tab/>
        <w:t xml:space="preserve">Опубликовать настоящее решение в </w:t>
      </w:r>
      <w:r w:rsidR="00EC6DEF" w:rsidRPr="000E34DC">
        <w:rPr>
          <w:szCs w:val="28"/>
        </w:rPr>
        <w:t xml:space="preserve">средствах массовой информации </w:t>
      </w:r>
      <w:r w:rsidRPr="000E34DC">
        <w:rPr>
          <w:szCs w:val="28"/>
        </w:rPr>
        <w:t>и ра</w:t>
      </w:r>
      <w:r w:rsidR="000E6140" w:rsidRPr="000E34DC">
        <w:rPr>
          <w:szCs w:val="28"/>
        </w:rPr>
        <w:t xml:space="preserve">зместить на официальном сайте </w:t>
      </w:r>
      <w:r w:rsidR="00EC6DEF" w:rsidRPr="000E34DC">
        <w:rPr>
          <w:szCs w:val="28"/>
        </w:rPr>
        <w:t xml:space="preserve">МО Большеврудское сельское поселение: </w:t>
      </w:r>
      <w:hyperlink r:id="rId9" w:history="1">
        <w:r w:rsidR="00EC6DEF" w:rsidRPr="000E34DC">
          <w:rPr>
            <w:rStyle w:val="ad"/>
            <w:szCs w:val="28"/>
          </w:rPr>
          <w:t>http://mobsp.ru</w:t>
        </w:r>
      </w:hyperlink>
      <w:r w:rsidR="00EC6DEF" w:rsidRPr="000E34DC">
        <w:rPr>
          <w:szCs w:val="28"/>
        </w:rPr>
        <w:t xml:space="preserve">. </w:t>
      </w:r>
      <w:r w:rsidRPr="000E34DC">
        <w:rPr>
          <w:szCs w:val="28"/>
        </w:rPr>
        <w:t xml:space="preserve">в сети Интернет. </w:t>
      </w:r>
    </w:p>
    <w:p w:rsidR="00930851" w:rsidRPr="000E34DC" w:rsidRDefault="00930851" w:rsidP="007803AB">
      <w:pPr>
        <w:widowControl w:val="0"/>
        <w:suppressAutoHyphens/>
        <w:autoSpaceDE w:val="0"/>
        <w:ind w:firstLine="708"/>
        <w:jc w:val="both"/>
        <w:rPr>
          <w:szCs w:val="28"/>
        </w:rPr>
      </w:pPr>
      <w:r w:rsidRPr="000E34DC">
        <w:rPr>
          <w:szCs w:val="28"/>
        </w:rPr>
        <w:t>3.</w:t>
      </w:r>
      <w:r w:rsidRPr="000E34DC">
        <w:rPr>
          <w:szCs w:val="28"/>
        </w:rPr>
        <w:tab/>
        <w:t>Настоящее решение вступает в силу после его официального опубликования.</w:t>
      </w:r>
    </w:p>
    <w:p w:rsidR="00930851" w:rsidRPr="000E34DC" w:rsidRDefault="00930851" w:rsidP="007803AB">
      <w:pPr>
        <w:widowControl w:val="0"/>
        <w:suppressAutoHyphens/>
        <w:autoSpaceDE w:val="0"/>
        <w:ind w:firstLine="708"/>
        <w:jc w:val="both"/>
        <w:rPr>
          <w:szCs w:val="28"/>
        </w:rPr>
      </w:pPr>
    </w:p>
    <w:p w:rsidR="0038203A" w:rsidRPr="000E34DC" w:rsidRDefault="0038203A" w:rsidP="00E77678">
      <w:pPr>
        <w:widowControl w:val="0"/>
        <w:suppressAutoHyphens/>
        <w:autoSpaceDE w:val="0"/>
        <w:jc w:val="both"/>
        <w:rPr>
          <w:szCs w:val="28"/>
        </w:rPr>
      </w:pPr>
    </w:p>
    <w:p w:rsidR="000E34DC" w:rsidRPr="000E34DC" w:rsidRDefault="000E34DC" w:rsidP="000E34DC">
      <w:pPr>
        <w:rPr>
          <w:rFonts w:eastAsia="Calibri"/>
          <w:szCs w:val="28"/>
          <w:lang w:eastAsia="en-US"/>
        </w:rPr>
      </w:pPr>
      <w:r w:rsidRPr="000E34DC">
        <w:rPr>
          <w:rFonts w:eastAsia="Calibri"/>
          <w:szCs w:val="28"/>
          <w:lang w:eastAsia="en-US"/>
        </w:rPr>
        <w:t>Заместитель главы муниципального образования</w:t>
      </w:r>
    </w:p>
    <w:p w:rsidR="000E34DC" w:rsidRPr="000E34DC" w:rsidRDefault="000E34DC" w:rsidP="000E34DC">
      <w:pPr>
        <w:rPr>
          <w:rFonts w:eastAsia="Calibri"/>
          <w:szCs w:val="28"/>
          <w:lang w:eastAsia="en-US"/>
        </w:rPr>
      </w:pPr>
      <w:r w:rsidRPr="000E34DC">
        <w:rPr>
          <w:rFonts w:eastAsia="Calibri"/>
          <w:szCs w:val="28"/>
          <w:lang w:eastAsia="en-US"/>
        </w:rPr>
        <w:t>Большеврудское сельское поселение                                        А.Н. Калинин</w:t>
      </w:r>
    </w:p>
    <w:p w:rsidR="000E34DC" w:rsidRPr="000E34DC" w:rsidRDefault="000E34DC" w:rsidP="000E34DC">
      <w:pPr>
        <w:rPr>
          <w:rFonts w:eastAsia="Calibri"/>
          <w:szCs w:val="28"/>
          <w:lang w:eastAsia="en-US"/>
        </w:rPr>
      </w:pPr>
    </w:p>
    <w:p w:rsidR="0038203A" w:rsidRPr="000E34DC" w:rsidRDefault="0038203A" w:rsidP="00E77678">
      <w:pPr>
        <w:widowControl w:val="0"/>
        <w:suppressAutoHyphens/>
        <w:autoSpaceDE w:val="0"/>
        <w:jc w:val="both"/>
        <w:rPr>
          <w:szCs w:val="28"/>
        </w:rPr>
      </w:pPr>
    </w:p>
    <w:sectPr w:rsidR="0038203A" w:rsidRPr="000E34DC" w:rsidSect="000E34DC">
      <w:pgSz w:w="11907" w:h="16840" w:code="9"/>
      <w:pgMar w:top="1134" w:right="992" w:bottom="284" w:left="1531" w:header="720" w:footer="9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55" w:rsidRDefault="005C6D55">
      <w:r>
        <w:separator/>
      </w:r>
    </w:p>
  </w:endnote>
  <w:endnote w:type="continuationSeparator" w:id="0">
    <w:p w:rsidR="005C6D55" w:rsidRDefault="005C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55" w:rsidRDefault="005C6D55">
      <w:r>
        <w:separator/>
      </w:r>
    </w:p>
  </w:footnote>
  <w:footnote w:type="continuationSeparator" w:id="0">
    <w:p w:rsidR="005C6D55" w:rsidRDefault="005C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03D"/>
    <w:multiLevelType w:val="singleLevel"/>
    <w:tmpl w:val="E79AC5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900E2E"/>
    <w:multiLevelType w:val="hybridMultilevel"/>
    <w:tmpl w:val="A37C5B86"/>
    <w:lvl w:ilvl="0" w:tplc="D40A3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F22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22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83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2D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961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8D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EC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D03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4250"/>
    <w:multiLevelType w:val="hybridMultilevel"/>
    <w:tmpl w:val="60167F30"/>
    <w:lvl w:ilvl="0" w:tplc="3032726E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411E1"/>
    <w:multiLevelType w:val="hybridMultilevel"/>
    <w:tmpl w:val="26285706"/>
    <w:lvl w:ilvl="0" w:tplc="2702F0A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E3ACD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18E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25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47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8E6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C1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AE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386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571C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5" w15:restartNumberingAfterBreak="0">
    <w:nsid w:val="0E477431"/>
    <w:multiLevelType w:val="hybridMultilevel"/>
    <w:tmpl w:val="CCDCB6C2"/>
    <w:lvl w:ilvl="0" w:tplc="3A2E801A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6" w15:restartNumberingAfterBreak="0">
    <w:nsid w:val="13C82222"/>
    <w:multiLevelType w:val="hybridMultilevel"/>
    <w:tmpl w:val="6D4ED57E"/>
    <w:lvl w:ilvl="0" w:tplc="E56C1DC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EC6C30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F9CED1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E6C1DA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E88461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34E94B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C5E7CC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F6C085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9198E86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6A61574"/>
    <w:multiLevelType w:val="singleLevel"/>
    <w:tmpl w:val="8DA8DB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C5400AF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9" w15:restartNumberingAfterBreak="0">
    <w:nsid w:val="1FF70CB8"/>
    <w:multiLevelType w:val="hybridMultilevel"/>
    <w:tmpl w:val="56D0B9B6"/>
    <w:lvl w:ilvl="0" w:tplc="1C9E2BD8">
      <w:start w:val="2"/>
      <w:numFmt w:val="bullet"/>
      <w:lvlText w:val="-"/>
      <w:lvlJc w:val="left"/>
      <w:pPr>
        <w:tabs>
          <w:tab w:val="num" w:pos="1751"/>
        </w:tabs>
        <w:ind w:left="1751" w:hanging="360"/>
      </w:pPr>
      <w:rPr>
        <w:rFonts w:ascii="Times New Roman" w:eastAsia="Times New Roman" w:hAnsi="Times New Roman" w:cs="Times New Roman" w:hint="default"/>
      </w:rPr>
    </w:lvl>
    <w:lvl w:ilvl="1" w:tplc="898A0A8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3C18E8E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363616F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9424D5EE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B35A13E2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15409A74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C5E09424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B55CF9E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7E4652"/>
    <w:multiLevelType w:val="hybridMultilevel"/>
    <w:tmpl w:val="7A58FFB6"/>
    <w:lvl w:ilvl="0" w:tplc="8932DDF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11E0C4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07C310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FD24E7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284FA4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2543F2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3454D24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9BC67A6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3B9E70D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AD84EFE"/>
    <w:multiLevelType w:val="hybridMultilevel"/>
    <w:tmpl w:val="9A32FE1A"/>
    <w:lvl w:ilvl="0" w:tplc="40821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CC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CF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F66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83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22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85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E7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962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65F98"/>
    <w:multiLevelType w:val="multilevel"/>
    <w:tmpl w:val="54860D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2FE7717C"/>
    <w:multiLevelType w:val="hybridMultilevel"/>
    <w:tmpl w:val="EB747C08"/>
    <w:lvl w:ilvl="0" w:tplc="31D4F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41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00C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CB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E2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AE1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CD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6E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C6F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55AFF"/>
    <w:multiLevelType w:val="hybridMultilevel"/>
    <w:tmpl w:val="9024284A"/>
    <w:lvl w:ilvl="0" w:tplc="80301A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66A69"/>
    <w:multiLevelType w:val="hybridMultilevel"/>
    <w:tmpl w:val="5FF6C8BA"/>
    <w:lvl w:ilvl="0" w:tplc="CFC2BF14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1A3E4660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2640E742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5B1463A4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22C2B58A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250C9996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868E68A0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2F263D2E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56FC62DC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FEA43A0"/>
    <w:multiLevelType w:val="hybridMultilevel"/>
    <w:tmpl w:val="3A3681A8"/>
    <w:lvl w:ilvl="0" w:tplc="09683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9AC5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126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4A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4E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046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44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6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D8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371C"/>
    <w:multiLevelType w:val="hybridMultilevel"/>
    <w:tmpl w:val="331E932A"/>
    <w:lvl w:ilvl="0" w:tplc="59127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731B05"/>
    <w:multiLevelType w:val="hybridMultilevel"/>
    <w:tmpl w:val="51F0CED6"/>
    <w:lvl w:ilvl="0" w:tplc="30327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F1F5D"/>
    <w:multiLevelType w:val="singleLevel"/>
    <w:tmpl w:val="B3C6459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0" w15:restartNumberingAfterBreak="0">
    <w:nsid w:val="51BE2355"/>
    <w:multiLevelType w:val="hybridMultilevel"/>
    <w:tmpl w:val="C21091C2"/>
    <w:lvl w:ilvl="0" w:tplc="74CAFF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700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4C1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64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8E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761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AD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E0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B43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51890"/>
    <w:multiLevelType w:val="hybridMultilevel"/>
    <w:tmpl w:val="FCB8D90A"/>
    <w:lvl w:ilvl="0" w:tplc="E1DC6F18">
      <w:start w:val="2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ascii="Times New Roman" w:eastAsia="Times New Roman" w:hAnsi="Times New Roman" w:cs="Times New Roman" w:hint="default"/>
      </w:rPr>
    </w:lvl>
    <w:lvl w:ilvl="1" w:tplc="58A07922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B1963F04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1F8CDCE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0C4A3C6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84A89C0E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2F844724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7D8A8870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AE22CAAC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9112853"/>
    <w:multiLevelType w:val="hybridMultilevel"/>
    <w:tmpl w:val="BA9C65DC"/>
    <w:lvl w:ilvl="0" w:tplc="3032726E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299D"/>
    <w:multiLevelType w:val="hybridMultilevel"/>
    <w:tmpl w:val="DE585BF2"/>
    <w:lvl w:ilvl="0" w:tplc="71D2E37E">
      <w:start w:val="2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4" w15:restartNumberingAfterBreak="0">
    <w:nsid w:val="65886E15"/>
    <w:multiLevelType w:val="hybridMultilevel"/>
    <w:tmpl w:val="EB747C08"/>
    <w:lvl w:ilvl="0" w:tplc="10ACF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44E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F8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83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2E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240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64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2D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403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14619"/>
    <w:multiLevelType w:val="hybridMultilevel"/>
    <w:tmpl w:val="F9F6F796"/>
    <w:lvl w:ilvl="0" w:tplc="C136EC4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3E49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FE9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4E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E4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9E5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8C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26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AB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16ABC"/>
    <w:multiLevelType w:val="hybridMultilevel"/>
    <w:tmpl w:val="DACA245C"/>
    <w:lvl w:ilvl="0" w:tplc="773217E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605C3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A8C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6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CF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AEA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21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26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609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D0409"/>
    <w:multiLevelType w:val="hybridMultilevel"/>
    <w:tmpl w:val="3C362DA8"/>
    <w:lvl w:ilvl="0" w:tplc="DB9A27F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6E353EC0"/>
    <w:multiLevelType w:val="hybridMultilevel"/>
    <w:tmpl w:val="D8666796"/>
    <w:lvl w:ilvl="0" w:tplc="ACBAD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70F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AC7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AF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6B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CC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63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A0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086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81C6B"/>
    <w:multiLevelType w:val="hybridMultilevel"/>
    <w:tmpl w:val="F7B462BE"/>
    <w:lvl w:ilvl="0" w:tplc="5F92004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5AE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CA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E8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A8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82D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2F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08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32D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71885"/>
    <w:multiLevelType w:val="multilevel"/>
    <w:tmpl w:val="E876B5E0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10"/>
        </w:tabs>
        <w:ind w:left="3510" w:hanging="2160"/>
      </w:pPr>
      <w:rPr>
        <w:rFonts w:hint="default"/>
      </w:rPr>
    </w:lvl>
  </w:abstractNum>
  <w:abstractNum w:abstractNumId="31" w15:restartNumberingAfterBreak="0">
    <w:nsid w:val="780078C3"/>
    <w:multiLevelType w:val="hybridMultilevel"/>
    <w:tmpl w:val="5754A514"/>
    <w:lvl w:ilvl="0" w:tplc="800E347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B98B4E8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BEAA156E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902C7EE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F5AF226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2488D5C0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AC5A97B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C26C180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5101DD0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94C1F85"/>
    <w:multiLevelType w:val="hybridMultilevel"/>
    <w:tmpl w:val="FB545E9A"/>
    <w:lvl w:ilvl="0" w:tplc="45C2A1CE">
      <w:start w:val="1"/>
      <w:numFmt w:val="decimal"/>
      <w:lvlText w:val="%1."/>
      <w:lvlJc w:val="left"/>
      <w:pPr>
        <w:ind w:left="2016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E106C8"/>
    <w:multiLevelType w:val="hybridMultilevel"/>
    <w:tmpl w:val="C7A22B4E"/>
    <w:lvl w:ilvl="0" w:tplc="DD78CC5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AEE2B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7C3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5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88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483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D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20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7CD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0"/>
  </w:num>
  <w:num w:numId="4">
    <w:abstractNumId w:val="13"/>
  </w:num>
  <w:num w:numId="5">
    <w:abstractNumId w:val="24"/>
  </w:num>
  <w:num w:numId="6">
    <w:abstractNumId w:val="19"/>
  </w:num>
  <w:num w:numId="7">
    <w:abstractNumId w:val="15"/>
  </w:num>
  <w:num w:numId="8">
    <w:abstractNumId w:val="6"/>
  </w:num>
  <w:num w:numId="9">
    <w:abstractNumId w:val="33"/>
  </w:num>
  <w:num w:numId="10">
    <w:abstractNumId w:val="25"/>
  </w:num>
  <w:num w:numId="11">
    <w:abstractNumId w:val="29"/>
  </w:num>
  <w:num w:numId="12">
    <w:abstractNumId w:val="21"/>
  </w:num>
  <w:num w:numId="13">
    <w:abstractNumId w:val="26"/>
  </w:num>
  <w:num w:numId="14">
    <w:abstractNumId w:val="9"/>
  </w:num>
  <w:num w:numId="15">
    <w:abstractNumId w:val="3"/>
  </w:num>
  <w:num w:numId="16">
    <w:abstractNumId w:val="28"/>
  </w:num>
  <w:num w:numId="17">
    <w:abstractNumId w:val="11"/>
  </w:num>
  <w:num w:numId="18">
    <w:abstractNumId w:val="1"/>
  </w:num>
  <w:num w:numId="19">
    <w:abstractNumId w:val="16"/>
  </w:num>
  <w:num w:numId="20">
    <w:abstractNumId w:val="10"/>
  </w:num>
  <w:num w:numId="21">
    <w:abstractNumId w:val="31"/>
  </w:num>
  <w:num w:numId="22">
    <w:abstractNumId w:val="20"/>
  </w:num>
  <w:num w:numId="23">
    <w:abstractNumId w:val="22"/>
  </w:num>
  <w:num w:numId="24">
    <w:abstractNumId w:val="2"/>
  </w:num>
  <w:num w:numId="25">
    <w:abstractNumId w:val="18"/>
  </w:num>
  <w:num w:numId="26">
    <w:abstractNumId w:val="27"/>
  </w:num>
  <w:num w:numId="27">
    <w:abstractNumId w:val="5"/>
  </w:num>
  <w:num w:numId="28">
    <w:abstractNumId w:val="23"/>
  </w:num>
  <w:num w:numId="29">
    <w:abstractNumId w:val="17"/>
  </w:num>
  <w:num w:numId="30">
    <w:abstractNumId w:val="12"/>
  </w:num>
  <w:num w:numId="31">
    <w:abstractNumId w:val="14"/>
  </w:num>
  <w:num w:numId="32">
    <w:abstractNumId w:val="32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925"/>
    <w:rsid w:val="000109DE"/>
    <w:rsid w:val="00017AED"/>
    <w:rsid w:val="0002146A"/>
    <w:rsid w:val="000249A9"/>
    <w:rsid w:val="00025DF2"/>
    <w:rsid w:val="000358F3"/>
    <w:rsid w:val="00035BAB"/>
    <w:rsid w:val="00036722"/>
    <w:rsid w:val="00041B18"/>
    <w:rsid w:val="00044848"/>
    <w:rsid w:val="00054315"/>
    <w:rsid w:val="00054763"/>
    <w:rsid w:val="000635DB"/>
    <w:rsid w:val="00065FEE"/>
    <w:rsid w:val="00070454"/>
    <w:rsid w:val="00072D8B"/>
    <w:rsid w:val="0008334F"/>
    <w:rsid w:val="0008396C"/>
    <w:rsid w:val="00087AE8"/>
    <w:rsid w:val="00090A9D"/>
    <w:rsid w:val="0009344E"/>
    <w:rsid w:val="0009354B"/>
    <w:rsid w:val="0009370B"/>
    <w:rsid w:val="000A31BD"/>
    <w:rsid w:val="000A4257"/>
    <w:rsid w:val="000A6426"/>
    <w:rsid w:val="000B22AA"/>
    <w:rsid w:val="000B4CBF"/>
    <w:rsid w:val="000B5AA6"/>
    <w:rsid w:val="000D32F9"/>
    <w:rsid w:val="000D62EA"/>
    <w:rsid w:val="000D6B8A"/>
    <w:rsid w:val="000E34DC"/>
    <w:rsid w:val="000E6140"/>
    <w:rsid w:val="000F2EDA"/>
    <w:rsid w:val="001000BA"/>
    <w:rsid w:val="00105377"/>
    <w:rsid w:val="001056C3"/>
    <w:rsid w:val="001152BF"/>
    <w:rsid w:val="001172E8"/>
    <w:rsid w:val="00124478"/>
    <w:rsid w:val="001363DA"/>
    <w:rsid w:val="00144534"/>
    <w:rsid w:val="00145A30"/>
    <w:rsid w:val="00156E6D"/>
    <w:rsid w:val="00157146"/>
    <w:rsid w:val="001576B5"/>
    <w:rsid w:val="00166304"/>
    <w:rsid w:val="00182A39"/>
    <w:rsid w:val="001869BC"/>
    <w:rsid w:val="00193AFB"/>
    <w:rsid w:val="00195E92"/>
    <w:rsid w:val="001A499B"/>
    <w:rsid w:val="001A53A7"/>
    <w:rsid w:val="001B7B16"/>
    <w:rsid w:val="001D0190"/>
    <w:rsid w:val="001D2A67"/>
    <w:rsid w:val="001D6E6A"/>
    <w:rsid w:val="001E23FE"/>
    <w:rsid w:val="001F3D6D"/>
    <w:rsid w:val="001F6374"/>
    <w:rsid w:val="001F739A"/>
    <w:rsid w:val="001F7D3D"/>
    <w:rsid w:val="00201337"/>
    <w:rsid w:val="002033D8"/>
    <w:rsid w:val="002103C9"/>
    <w:rsid w:val="002103F6"/>
    <w:rsid w:val="00231CC3"/>
    <w:rsid w:val="002331D4"/>
    <w:rsid w:val="0023358A"/>
    <w:rsid w:val="00233DB8"/>
    <w:rsid w:val="00234894"/>
    <w:rsid w:val="00254108"/>
    <w:rsid w:val="002541F1"/>
    <w:rsid w:val="002550B1"/>
    <w:rsid w:val="0025792D"/>
    <w:rsid w:val="0026352B"/>
    <w:rsid w:val="002669BC"/>
    <w:rsid w:val="0027174D"/>
    <w:rsid w:val="002737C6"/>
    <w:rsid w:val="00276981"/>
    <w:rsid w:val="00290F94"/>
    <w:rsid w:val="00293143"/>
    <w:rsid w:val="00293EB6"/>
    <w:rsid w:val="00295CC6"/>
    <w:rsid w:val="00297679"/>
    <w:rsid w:val="002A171E"/>
    <w:rsid w:val="002A5913"/>
    <w:rsid w:val="002B7C8B"/>
    <w:rsid w:val="002D12A5"/>
    <w:rsid w:val="002E4123"/>
    <w:rsid w:val="002E57E8"/>
    <w:rsid w:val="002E6336"/>
    <w:rsid w:val="002F6193"/>
    <w:rsid w:val="00301505"/>
    <w:rsid w:val="00302D9E"/>
    <w:rsid w:val="0031210A"/>
    <w:rsid w:val="0033013F"/>
    <w:rsid w:val="00331E6A"/>
    <w:rsid w:val="003341BA"/>
    <w:rsid w:val="00341C99"/>
    <w:rsid w:val="00344842"/>
    <w:rsid w:val="00344A20"/>
    <w:rsid w:val="00353686"/>
    <w:rsid w:val="0035434B"/>
    <w:rsid w:val="00354BC6"/>
    <w:rsid w:val="00360E11"/>
    <w:rsid w:val="00370039"/>
    <w:rsid w:val="0038203A"/>
    <w:rsid w:val="00385A07"/>
    <w:rsid w:val="003A09FE"/>
    <w:rsid w:val="003A4A89"/>
    <w:rsid w:val="003A6680"/>
    <w:rsid w:val="003C315E"/>
    <w:rsid w:val="003C6F90"/>
    <w:rsid w:val="003E1557"/>
    <w:rsid w:val="003E5514"/>
    <w:rsid w:val="003E68F7"/>
    <w:rsid w:val="003F3EAE"/>
    <w:rsid w:val="00405181"/>
    <w:rsid w:val="004053F7"/>
    <w:rsid w:val="0041286E"/>
    <w:rsid w:val="00424AEC"/>
    <w:rsid w:val="00436172"/>
    <w:rsid w:val="00453937"/>
    <w:rsid w:val="0045473A"/>
    <w:rsid w:val="00460B6C"/>
    <w:rsid w:val="00492691"/>
    <w:rsid w:val="004972D7"/>
    <w:rsid w:val="004A4E18"/>
    <w:rsid w:val="004B55E7"/>
    <w:rsid w:val="004C3C65"/>
    <w:rsid w:val="004E0F6D"/>
    <w:rsid w:val="004E43B1"/>
    <w:rsid w:val="004E47DA"/>
    <w:rsid w:val="004E6B90"/>
    <w:rsid w:val="004F2CE2"/>
    <w:rsid w:val="00524270"/>
    <w:rsid w:val="005275CB"/>
    <w:rsid w:val="00537D96"/>
    <w:rsid w:val="005405FD"/>
    <w:rsid w:val="005622EF"/>
    <w:rsid w:val="005641E3"/>
    <w:rsid w:val="00567BED"/>
    <w:rsid w:val="0057451F"/>
    <w:rsid w:val="00581B55"/>
    <w:rsid w:val="005879B2"/>
    <w:rsid w:val="0059162A"/>
    <w:rsid w:val="005928AD"/>
    <w:rsid w:val="005A438A"/>
    <w:rsid w:val="005C05E6"/>
    <w:rsid w:val="005C6D55"/>
    <w:rsid w:val="005D05AE"/>
    <w:rsid w:val="005E172A"/>
    <w:rsid w:val="005E6ADE"/>
    <w:rsid w:val="005F4459"/>
    <w:rsid w:val="00601160"/>
    <w:rsid w:val="00610246"/>
    <w:rsid w:val="00613BD8"/>
    <w:rsid w:val="00620E04"/>
    <w:rsid w:val="00624A9F"/>
    <w:rsid w:val="00651C15"/>
    <w:rsid w:val="0065461D"/>
    <w:rsid w:val="00661F6C"/>
    <w:rsid w:val="00662E2C"/>
    <w:rsid w:val="00666C20"/>
    <w:rsid w:val="00667113"/>
    <w:rsid w:val="0068420B"/>
    <w:rsid w:val="0069022C"/>
    <w:rsid w:val="006A0EF1"/>
    <w:rsid w:val="006A39E1"/>
    <w:rsid w:val="006C722B"/>
    <w:rsid w:val="006E17D5"/>
    <w:rsid w:val="006E194D"/>
    <w:rsid w:val="006F490A"/>
    <w:rsid w:val="006F51B5"/>
    <w:rsid w:val="006F7661"/>
    <w:rsid w:val="007071EF"/>
    <w:rsid w:val="00710220"/>
    <w:rsid w:val="007114AB"/>
    <w:rsid w:val="00734585"/>
    <w:rsid w:val="007406D9"/>
    <w:rsid w:val="00744F07"/>
    <w:rsid w:val="007647FC"/>
    <w:rsid w:val="00765B33"/>
    <w:rsid w:val="00767827"/>
    <w:rsid w:val="007803AB"/>
    <w:rsid w:val="00796E9C"/>
    <w:rsid w:val="007971F3"/>
    <w:rsid w:val="007A14B5"/>
    <w:rsid w:val="007A26A3"/>
    <w:rsid w:val="007A7516"/>
    <w:rsid w:val="007A787A"/>
    <w:rsid w:val="007B2961"/>
    <w:rsid w:val="007D3809"/>
    <w:rsid w:val="007D7736"/>
    <w:rsid w:val="007F1BF9"/>
    <w:rsid w:val="007F35BF"/>
    <w:rsid w:val="0081047D"/>
    <w:rsid w:val="00812317"/>
    <w:rsid w:val="00813DA6"/>
    <w:rsid w:val="00816AA6"/>
    <w:rsid w:val="00835F24"/>
    <w:rsid w:val="00836909"/>
    <w:rsid w:val="00836E2D"/>
    <w:rsid w:val="00861766"/>
    <w:rsid w:val="00864551"/>
    <w:rsid w:val="00870B97"/>
    <w:rsid w:val="00871C86"/>
    <w:rsid w:val="00880C7E"/>
    <w:rsid w:val="00882938"/>
    <w:rsid w:val="008839CC"/>
    <w:rsid w:val="00893E54"/>
    <w:rsid w:val="00893F77"/>
    <w:rsid w:val="008A3C65"/>
    <w:rsid w:val="008A60F1"/>
    <w:rsid w:val="008A6360"/>
    <w:rsid w:val="008C25B8"/>
    <w:rsid w:val="008C780B"/>
    <w:rsid w:val="008E7333"/>
    <w:rsid w:val="008E7A4D"/>
    <w:rsid w:val="009068CA"/>
    <w:rsid w:val="00911B9B"/>
    <w:rsid w:val="009166E3"/>
    <w:rsid w:val="0091705B"/>
    <w:rsid w:val="009247CA"/>
    <w:rsid w:val="00930851"/>
    <w:rsid w:val="0093211E"/>
    <w:rsid w:val="00944ED4"/>
    <w:rsid w:val="00951A7E"/>
    <w:rsid w:val="00953F75"/>
    <w:rsid w:val="00964069"/>
    <w:rsid w:val="00967AFB"/>
    <w:rsid w:val="00980E09"/>
    <w:rsid w:val="009A08B2"/>
    <w:rsid w:val="009A5136"/>
    <w:rsid w:val="009B08D3"/>
    <w:rsid w:val="009E63BF"/>
    <w:rsid w:val="00A30BA7"/>
    <w:rsid w:val="00A33B5C"/>
    <w:rsid w:val="00A35A14"/>
    <w:rsid w:val="00A469C3"/>
    <w:rsid w:val="00A50AB5"/>
    <w:rsid w:val="00A52EDE"/>
    <w:rsid w:val="00A630A6"/>
    <w:rsid w:val="00A734A1"/>
    <w:rsid w:val="00A951C7"/>
    <w:rsid w:val="00AA41E5"/>
    <w:rsid w:val="00AC506A"/>
    <w:rsid w:val="00AC6ABB"/>
    <w:rsid w:val="00AD2708"/>
    <w:rsid w:val="00AE5373"/>
    <w:rsid w:val="00AF2CF6"/>
    <w:rsid w:val="00AF394D"/>
    <w:rsid w:val="00AF54B6"/>
    <w:rsid w:val="00B2072C"/>
    <w:rsid w:val="00B21009"/>
    <w:rsid w:val="00B21B5B"/>
    <w:rsid w:val="00B344F5"/>
    <w:rsid w:val="00B37D3E"/>
    <w:rsid w:val="00B85C8D"/>
    <w:rsid w:val="00B9435B"/>
    <w:rsid w:val="00BB0BF0"/>
    <w:rsid w:val="00BB79CF"/>
    <w:rsid w:val="00BC1490"/>
    <w:rsid w:val="00BC7806"/>
    <w:rsid w:val="00BC79E0"/>
    <w:rsid w:val="00BD600E"/>
    <w:rsid w:val="00BE286C"/>
    <w:rsid w:val="00BF7E4E"/>
    <w:rsid w:val="00C11404"/>
    <w:rsid w:val="00C17B74"/>
    <w:rsid w:val="00C22286"/>
    <w:rsid w:val="00C237E9"/>
    <w:rsid w:val="00C34B6D"/>
    <w:rsid w:val="00C517C0"/>
    <w:rsid w:val="00C60A35"/>
    <w:rsid w:val="00C65FCA"/>
    <w:rsid w:val="00C7282F"/>
    <w:rsid w:val="00C859FA"/>
    <w:rsid w:val="00C916FB"/>
    <w:rsid w:val="00C92892"/>
    <w:rsid w:val="00C934E0"/>
    <w:rsid w:val="00C93AC9"/>
    <w:rsid w:val="00C96232"/>
    <w:rsid w:val="00CA443A"/>
    <w:rsid w:val="00CB1B22"/>
    <w:rsid w:val="00CB40A4"/>
    <w:rsid w:val="00CD1F74"/>
    <w:rsid w:val="00CD5CAF"/>
    <w:rsid w:val="00CE62A9"/>
    <w:rsid w:val="00CF5275"/>
    <w:rsid w:val="00D03858"/>
    <w:rsid w:val="00D270F9"/>
    <w:rsid w:val="00D31D24"/>
    <w:rsid w:val="00D427B3"/>
    <w:rsid w:val="00D512B0"/>
    <w:rsid w:val="00D54B60"/>
    <w:rsid w:val="00D572F2"/>
    <w:rsid w:val="00D6584F"/>
    <w:rsid w:val="00D66A5B"/>
    <w:rsid w:val="00D7084F"/>
    <w:rsid w:val="00D769FE"/>
    <w:rsid w:val="00D86633"/>
    <w:rsid w:val="00D9123E"/>
    <w:rsid w:val="00D95941"/>
    <w:rsid w:val="00DA0BAD"/>
    <w:rsid w:val="00DC0341"/>
    <w:rsid w:val="00DD3D37"/>
    <w:rsid w:val="00DD60C3"/>
    <w:rsid w:val="00DF446F"/>
    <w:rsid w:val="00E0600E"/>
    <w:rsid w:val="00E06018"/>
    <w:rsid w:val="00E07184"/>
    <w:rsid w:val="00E153AB"/>
    <w:rsid w:val="00E26523"/>
    <w:rsid w:val="00E31925"/>
    <w:rsid w:val="00E472A6"/>
    <w:rsid w:val="00E53760"/>
    <w:rsid w:val="00E55B23"/>
    <w:rsid w:val="00E609FE"/>
    <w:rsid w:val="00E6161A"/>
    <w:rsid w:val="00E63229"/>
    <w:rsid w:val="00E647BF"/>
    <w:rsid w:val="00E6678A"/>
    <w:rsid w:val="00E6782A"/>
    <w:rsid w:val="00E77678"/>
    <w:rsid w:val="00E912D6"/>
    <w:rsid w:val="00EA178E"/>
    <w:rsid w:val="00EA1FEF"/>
    <w:rsid w:val="00EA5A45"/>
    <w:rsid w:val="00EC25A8"/>
    <w:rsid w:val="00EC5FDC"/>
    <w:rsid w:val="00EC6DEF"/>
    <w:rsid w:val="00ED25A6"/>
    <w:rsid w:val="00EE59F6"/>
    <w:rsid w:val="00EE613A"/>
    <w:rsid w:val="00F11E41"/>
    <w:rsid w:val="00F15127"/>
    <w:rsid w:val="00F151BB"/>
    <w:rsid w:val="00F15BF7"/>
    <w:rsid w:val="00F2352D"/>
    <w:rsid w:val="00F268E1"/>
    <w:rsid w:val="00F36738"/>
    <w:rsid w:val="00F5327C"/>
    <w:rsid w:val="00F567A4"/>
    <w:rsid w:val="00F60EFE"/>
    <w:rsid w:val="00F72F6D"/>
    <w:rsid w:val="00F77DF7"/>
    <w:rsid w:val="00F845A7"/>
    <w:rsid w:val="00F86D38"/>
    <w:rsid w:val="00F902C3"/>
    <w:rsid w:val="00F92D45"/>
    <w:rsid w:val="00FA0AEB"/>
    <w:rsid w:val="00FB6C9A"/>
    <w:rsid w:val="00FC03C9"/>
    <w:rsid w:val="00FC420B"/>
    <w:rsid w:val="00FC52A4"/>
    <w:rsid w:val="00FC6634"/>
    <w:rsid w:val="00FE04E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094E8"/>
  <w15:chartTrackingRefBased/>
  <w15:docId w15:val="{0ACB8F59-57D1-4C1A-991A-AB7D5B2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link w:val="10"/>
    <w:uiPriority w:val="9"/>
    <w:qFormat/>
    <w:rsid w:val="007971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a5">
    <w:name w:val="Название"/>
    <w:basedOn w:val="a"/>
    <w:qFormat/>
    <w:pPr>
      <w:ind w:firstLine="7371"/>
      <w:jc w:val="center"/>
    </w:pPr>
    <w:rPr>
      <w:b/>
      <w:smallCaps/>
      <w:sz w:val="40"/>
    </w:rPr>
  </w:style>
  <w:style w:type="paragraph" w:styleId="a6">
    <w:name w:val="Body Text"/>
    <w:basedOn w:val="a"/>
    <w:link w:val="a7"/>
    <w:rPr>
      <w:sz w:val="24"/>
      <w:lang w:val="x-none" w:eastAsia="x-none"/>
    </w:rPr>
  </w:style>
  <w:style w:type="paragraph" w:styleId="a8">
    <w:name w:val="Body Text Indent"/>
    <w:basedOn w:val="a"/>
    <w:pPr>
      <w:ind w:firstLine="567"/>
      <w:jc w:val="both"/>
    </w:pPr>
  </w:style>
  <w:style w:type="paragraph" w:styleId="2">
    <w:name w:val="Body Text 2"/>
    <w:basedOn w:val="a"/>
    <w:pPr>
      <w:jc w:val="both"/>
    </w:pPr>
  </w:style>
  <w:style w:type="paragraph" w:styleId="20">
    <w:name w:val="Body Text Indent 2"/>
    <w:basedOn w:val="a"/>
    <w:pPr>
      <w:ind w:left="360"/>
      <w:jc w:val="both"/>
    </w:pPr>
  </w:style>
  <w:style w:type="character" w:styleId="a9">
    <w:name w:val="page number"/>
    <w:basedOn w:val="a0"/>
  </w:style>
  <w:style w:type="paragraph" w:styleId="aa">
    <w:name w:val="Block Text"/>
    <w:basedOn w:val="a"/>
    <w:pPr>
      <w:tabs>
        <w:tab w:val="left" w:pos="9356"/>
      </w:tabs>
      <w:ind w:left="-567" w:right="283"/>
    </w:pPr>
  </w:style>
  <w:style w:type="paragraph" w:styleId="3">
    <w:name w:val="Body Text Indent 3"/>
    <w:basedOn w:val="a"/>
    <w:pPr>
      <w:ind w:left="1134" w:hanging="1134"/>
    </w:pPr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character" w:customStyle="1" w:styleId="a7">
    <w:name w:val="Основной текст Знак"/>
    <w:link w:val="a6"/>
    <w:rsid w:val="00667113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C663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FC6634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rsid w:val="00D6584F"/>
    <w:rPr>
      <w:i/>
      <w:iCs/>
      <w:shd w:val="clear" w:color="auto" w:fill="FFFFFF"/>
    </w:rPr>
  </w:style>
  <w:style w:type="character" w:customStyle="1" w:styleId="51">
    <w:name w:val="Основной текст (5) + Не курсив"/>
    <w:rsid w:val="00D6584F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6584F"/>
    <w:pPr>
      <w:widowControl w:val="0"/>
      <w:shd w:val="clear" w:color="auto" w:fill="FFFFFF"/>
      <w:spacing w:line="277" w:lineRule="exact"/>
      <w:jc w:val="both"/>
    </w:pPr>
    <w:rPr>
      <w:i/>
      <w:iCs/>
      <w:sz w:val="20"/>
    </w:rPr>
  </w:style>
  <w:style w:type="character" w:styleId="ad">
    <w:name w:val="Hyperlink"/>
    <w:uiPriority w:val="99"/>
    <w:unhideWhenUsed/>
    <w:rsid w:val="00EC6DEF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971F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sp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77;&#1096;&#1077;&#1085;&#1080;&#1077;%20&#1088;&#1072;&#1081;&#1086;&#1085;&#1085;&#1086;&#1075;&#1086;%20&#1089;&#1086;&#1074;&#1077;&#1090;&#107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B88E-D745-40FF-B49A-6582CBCD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районного совета депутатов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“ВОЛОСОВСКИЙ РАЙОН”</vt:lpstr>
    </vt:vector>
  </TitlesOfParts>
  <Company>Volosovo</Company>
  <LinksUpToDate>false</LinksUpToDate>
  <CharactersWithSpaces>1739</CharactersWithSpaces>
  <SharedDoc>false</SharedDoc>
  <HLinks>
    <vt:vector size="6" baseType="variant">
      <vt:variant>
        <vt:i4>589902</vt:i4>
      </vt:variant>
      <vt:variant>
        <vt:i4>0</vt:i4>
      </vt:variant>
      <vt:variant>
        <vt:i4>0</vt:i4>
      </vt:variant>
      <vt:variant>
        <vt:i4>5</vt:i4>
      </vt:variant>
      <vt:variant>
        <vt:lpwstr>http://mobsp.ru/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“ВОЛОСОВСКИЙ РАЙОН”</dc:title>
  <dc:subject/>
  <dc:creator>Анатолий Иванович Лебедев</dc:creator>
  <cp:keywords/>
  <cp:lastModifiedBy>RePack by Diakov</cp:lastModifiedBy>
  <cp:revision>3</cp:revision>
  <cp:lastPrinted>2020-07-03T06:33:00Z</cp:lastPrinted>
  <dcterms:created xsi:type="dcterms:W3CDTF">2023-04-11T08:53:00Z</dcterms:created>
  <dcterms:modified xsi:type="dcterms:W3CDTF">2023-04-11T13:38:00Z</dcterms:modified>
</cp:coreProperties>
</file>